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400" w:rsidRPr="0088574F" w:rsidRDefault="00C2040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20400" w:rsidRPr="0088574F" w:rsidRDefault="00C20400">
      <w:pPr>
        <w:ind w:left="720"/>
        <w:rPr>
          <w:rFonts w:ascii="Arial" w:hAnsi="Arial" w:cs="Arial"/>
          <w:sz w:val="22"/>
          <w:szCs w:val="22"/>
        </w:rPr>
      </w:pPr>
    </w:p>
    <w:p w:rsidR="00394150" w:rsidRPr="0088574F" w:rsidRDefault="00BD46E2" w:rsidP="00394150">
      <w:pPr>
        <w:tabs>
          <w:tab w:val="right" w:pos="8928"/>
        </w:tabs>
        <w:ind w:firstLine="720"/>
        <w:jc w:val="both"/>
        <w:rPr>
          <w:rFonts w:ascii="Arial" w:hAnsi="Arial" w:cs="Arial"/>
          <w:sz w:val="22"/>
          <w:szCs w:val="22"/>
        </w:rPr>
      </w:pPr>
      <w:r w:rsidRPr="0088574F">
        <w:rPr>
          <w:rFonts w:ascii="Arial" w:hAnsi="Arial" w:cs="Arial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299" distR="114299" simplePos="0" relativeHeight="251657728" behindDoc="1" locked="1" layoutInCell="1" allowOverlap="1" wp14:anchorId="142C5E1F" wp14:editId="052377A0">
                <wp:simplePos x="0" y="0"/>
                <wp:positionH relativeFrom="column">
                  <wp:posOffset>329564</wp:posOffset>
                </wp:positionH>
                <wp:positionV relativeFrom="page">
                  <wp:posOffset>2026285</wp:posOffset>
                </wp:positionV>
                <wp:extent cx="0" cy="4203700"/>
                <wp:effectExtent l="0" t="0" r="19050" b="25400"/>
                <wp:wrapNone/>
                <wp:docPr id="4" name="L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0" cy="4203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AA4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BE06" id="Line 5" o:spid="_x0000_s1026" style="position:absolute;z-index:-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25.95pt,159.55pt" to="25.95pt,4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" strokecolor="#caa400" strokeweight="1pt">
                <o:lock v:ext="edit" aspectratio="t"/>
                <w10:wrap anchory="page"/>
                <w10:anchorlock/>
              </v:line>
            </w:pict>
          </mc:Fallback>
        </mc:AlternateContent>
      </w:r>
    </w:p>
    <w:p w:rsidR="00394150" w:rsidRPr="0088574F" w:rsidRDefault="00394150" w:rsidP="00394150">
      <w:pPr>
        <w:tabs>
          <w:tab w:val="right" w:pos="8928"/>
        </w:tabs>
        <w:ind w:firstLine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4E5C35" w:rsidRPr="0088574F" w:rsidRDefault="004E5C35" w:rsidP="00260850">
      <w:pPr>
        <w:tabs>
          <w:tab w:val="left" w:pos="-144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:rsidR="004E5C35" w:rsidRPr="0088574F" w:rsidRDefault="004E5C35" w:rsidP="004E5C35">
      <w:pPr>
        <w:tabs>
          <w:tab w:val="center" w:pos="4464"/>
        </w:tabs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88574F">
        <w:rPr>
          <w:rFonts w:ascii="Arial" w:hAnsi="Arial" w:cs="Arial"/>
          <w:sz w:val="22"/>
          <w:szCs w:val="22"/>
          <w:lang w:val="en-GB"/>
        </w:rPr>
        <w:tab/>
      </w:r>
      <w:r w:rsidR="00C46779" w:rsidRPr="0088574F">
        <w:rPr>
          <w:rFonts w:ascii="Arial" w:hAnsi="Arial" w:cs="Arial"/>
          <w:sz w:val="22"/>
          <w:szCs w:val="22"/>
          <w:lang w:val="en-GB"/>
        </w:rPr>
        <w:tab/>
      </w:r>
      <w:r w:rsidRPr="0088574F">
        <w:rPr>
          <w:rFonts w:ascii="Arial" w:hAnsi="Arial" w:cs="Arial"/>
          <w:b/>
          <w:sz w:val="22"/>
          <w:szCs w:val="22"/>
          <w:u w:val="single"/>
          <w:lang w:val="en-GB"/>
        </w:rPr>
        <w:t>A G E N D A</w:t>
      </w:r>
    </w:p>
    <w:p w:rsidR="004E5C35" w:rsidRPr="0088574F" w:rsidRDefault="004E5C35" w:rsidP="004E5C35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4E5C35" w:rsidRPr="0088574F" w:rsidRDefault="00CC5D66" w:rsidP="00500440">
      <w:pPr>
        <w:pStyle w:val="BodyText"/>
        <w:tabs>
          <w:tab w:val="left" w:pos="-3780"/>
        </w:tabs>
        <w:ind w:left="720"/>
        <w:jc w:val="left"/>
        <w:rPr>
          <w:rFonts w:ascii="Arial" w:hAnsi="Arial" w:cs="Arial"/>
          <w:b/>
          <w:sz w:val="22"/>
          <w:szCs w:val="22"/>
        </w:rPr>
      </w:pPr>
      <w:r w:rsidRPr="00CC5D66">
        <w:rPr>
          <w:rFonts w:ascii="Arial" w:hAnsi="Arial" w:cs="Arial"/>
          <w:sz w:val="22"/>
          <w:szCs w:val="22"/>
        </w:rPr>
        <w:t>REGULAR MEETING OF THE</w:t>
      </w:r>
      <w:r w:rsidR="005740DC">
        <w:rPr>
          <w:rFonts w:ascii="Arial" w:hAnsi="Arial" w:cs="Arial"/>
          <w:sz w:val="22"/>
          <w:szCs w:val="22"/>
        </w:rPr>
        <w:t xml:space="preserve"> COMBATIVE SPORTS COMMISSION</w:t>
      </w:r>
      <w:r w:rsidR="00800812">
        <w:rPr>
          <w:rFonts w:ascii="Arial" w:hAnsi="Arial" w:cs="Arial"/>
          <w:sz w:val="22"/>
          <w:szCs w:val="22"/>
        </w:rPr>
        <w:t xml:space="preserve"> </w:t>
      </w:r>
      <w:r w:rsidRPr="00CC5D66">
        <w:rPr>
          <w:rFonts w:ascii="Arial" w:hAnsi="Arial" w:cs="Arial"/>
          <w:sz w:val="22"/>
          <w:szCs w:val="22"/>
        </w:rPr>
        <w:t xml:space="preserve">OF THE TOWN OF TABER, TO BE HELD IN THE </w:t>
      </w:r>
      <w:r w:rsidR="005A0647">
        <w:rPr>
          <w:rFonts w:ascii="Arial" w:hAnsi="Arial" w:cs="Arial"/>
          <w:sz w:val="22"/>
          <w:szCs w:val="22"/>
        </w:rPr>
        <w:t>GREEN</w:t>
      </w:r>
      <w:r w:rsidR="005740DC">
        <w:rPr>
          <w:rFonts w:ascii="Arial" w:hAnsi="Arial" w:cs="Arial"/>
          <w:sz w:val="22"/>
          <w:szCs w:val="22"/>
        </w:rPr>
        <w:t xml:space="preserve"> ROOM</w:t>
      </w:r>
      <w:r w:rsidRPr="00CC5D66">
        <w:rPr>
          <w:rFonts w:ascii="Arial" w:hAnsi="Arial" w:cs="Arial"/>
          <w:sz w:val="22"/>
          <w:szCs w:val="22"/>
        </w:rPr>
        <w:t xml:space="preserve">, </w:t>
      </w:r>
      <w:r w:rsidR="005A0647">
        <w:rPr>
          <w:rFonts w:ascii="Arial" w:hAnsi="Arial" w:cs="Arial"/>
          <w:sz w:val="22"/>
          <w:szCs w:val="22"/>
        </w:rPr>
        <w:t>COMMUNITY CENTRE</w:t>
      </w:r>
      <w:r w:rsidRPr="00CC5D66">
        <w:rPr>
          <w:rFonts w:ascii="Arial" w:hAnsi="Arial" w:cs="Arial"/>
          <w:sz w:val="22"/>
          <w:szCs w:val="22"/>
        </w:rPr>
        <w:t xml:space="preserve">, ON </w:t>
      </w:r>
      <w:r w:rsidR="005A0647">
        <w:rPr>
          <w:rFonts w:ascii="Arial" w:hAnsi="Arial" w:cs="Arial"/>
          <w:sz w:val="22"/>
          <w:szCs w:val="22"/>
        </w:rPr>
        <w:t>November 28</w:t>
      </w:r>
      <w:r w:rsidR="00972AF7">
        <w:rPr>
          <w:rFonts w:ascii="Arial" w:hAnsi="Arial" w:cs="Arial"/>
          <w:sz w:val="22"/>
          <w:szCs w:val="22"/>
        </w:rPr>
        <w:t>, 2017</w:t>
      </w:r>
      <w:r w:rsidR="00203DD1">
        <w:rPr>
          <w:rFonts w:ascii="Arial" w:hAnsi="Arial" w:cs="Arial"/>
          <w:sz w:val="22"/>
          <w:szCs w:val="22"/>
        </w:rPr>
        <w:t>,</w:t>
      </w:r>
      <w:r w:rsidR="0058544A">
        <w:rPr>
          <w:rFonts w:ascii="Arial" w:hAnsi="Arial" w:cs="Arial"/>
          <w:sz w:val="22"/>
          <w:szCs w:val="22"/>
        </w:rPr>
        <w:t xml:space="preserve"> </w:t>
      </w:r>
      <w:r w:rsidR="005740DC">
        <w:rPr>
          <w:rFonts w:ascii="Arial" w:hAnsi="Arial" w:cs="Arial"/>
          <w:sz w:val="22"/>
          <w:szCs w:val="22"/>
        </w:rPr>
        <w:t>AT 7:00</w:t>
      </w:r>
      <w:r w:rsidRPr="00CC5D66">
        <w:rPr>
          <w:rFonts w:ascii="Arial" w:hAnsi="Arial" w:cs="Arial"/>
          <w:sz w:val="22"/>
          <w:szCs w:val="22"/>
        </w:rPr>
        <w:t xml:space="preserve"> PM. </w:t>
      </w:r>
      <w:r w:rsidR="004E5C35" w:rsidRPr="0088574F">
        <w:rPr>
          <w:rFonts w:ascii="Arial" w:hAnsi="Arial" w:cs="Arial"/>
          <w:sz w:val="22"/>
          <w:szCs w:val="22"/>
        </w:rPr>
        <w:t>__________________________________________________________________________</w:t>
      </w:r>
      <w:r w:rsidR="00274A15" w:rsidRPr="0088574F">
        <w:rPr>
          <w:rFonts w:ascii="Arial" w:hAnsi="Arial" w:cs="Arial"/>
          <w:sz w:val="22"/>
          <w:szCs w:val="22"/>
        </w:rPr>
        <w:t>_____</w:t>
      </w:r>
    </w:p>
    <w:p w:rsidR="007E29FB" w:rsidRDefault="007E29FB" w:rsidP="003F5C33">
      <w:pPr>
        <w:pStyle w:val="Heading4"/>
        <w:ind w:left="720"/>
        <w:jc w:val="right"/>
        <w:rPr>
          <w:rFonts w:ascii="Arial" w:hAnsi="Arial" w:cs="Arial"/>
          <w:color w:val="auto"/>
          <w:sz w:val="22"/>
          <w:szCs w:val="22"/>
          <w:u w:val="single"/>
          <w:lang w:val="en-GB"/>
        </w:rPr>
      </w:pPr>
    </w:p>
    <w:p w:rsidR="009F52B4" w:rsidRPr="003F5C33" w:rsidRDefault="00F86DE6" w:rsidP="003F5C33">
      <w:pPr>
        <w:pStyle w:val="Heading4"/>
        <w:ind w:left="720"/>
        <w:jc w:val="right"/>
        <w:rPr>
          <w:rFonts w:ascii="Arial" w:hAnsi="Arial" w:cs="Arial"/>
          <w:color w:val="auto"/>
          <w:sz w:val="22"/>
          <w:szCs w:val="22"/>
          <w:u w:val="single"/>
          <w:lang w:val="en-GB"/>
        </w:rPr>
      </w:pPr>
      <w:r>
        <w:rPr>
          <w:rFonts w:ascii="Arial" w:hAnsi="Arial" w:cs="Arial"/>
          <w:color w:val="auto"/>
          <w:sz w:val="22"/>
          <w:szCs w:val="22"/>
          <w:u w:val="single"/>
          <w:lang w:val="en-GB"/>
        </w:rPr>
        <w:t>M</w:t>
      </w:r>
      <w:r w:rsidR="004E5C35" w:rsidRPr="0088574F">
        <w:rPr>
          <w:rFonts w:ascii="Arial" w:hAnsi="Arial" w:cs="Arial"/>
          <w:color w:val="auto"/>
          <w:sz w:val="22"/>
          <w:szCs w:val="22"/>
          <w:u w:val="single"/>
          <w:lang w:val="en-GB"/>
        </w:rPr>
        <w:t>OTION</w:t>
      </w:r>
    </w:p>
    <w:p w:rsidR="007E29FB" w:rsidRDefault="007E29FB" w:rsidP="004E5C35">
      <w:pPr>
        <w:ind w:left="72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F86DE6" w:rsidRPr="00CF703A" w:rsidRDefault="004E5C35" w:rsidP="00597682">
      <w:pPr>
        <w:ind w:left="72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88574F">
        <w:rPr>
          <w:rFonts w:ascii="Arial" w:hAnsi="Arial" w:cs="Arial"/>
          <w:b/>
          <w:sz w:val="22"/>
          <w:szCs w:val="22"/>
          <w:u w:val="single"/>
          <w:lang w:val="en-GB"/>
        </w:rPr>
        <w:t>ITEM NO. 1.  CALL TO ORDER</w:t>
      </w:r>
      <w:r w:rsidR="00F86DE6">
        <w:rPr>
          <w:rFonts w:ascii="Arial" w:hAnsi="Arial" w:cs="Arial"/>
          <w:sz w:val="22"/>
          <w:szCs w:val="22"/>
          <w:lang w:val="en-GB"/>
        </w:rPr>
        <w:tab/>
        <w:t xml:space="preserve">  </w:t>
      </w:r>
    </w:p>
    <w:p w:rsidR="00CE34FB" w:rsidRPr="0088574F" w:rsidRDefault="00CE34FB" w:rsidP="008C2740">
      <w:pPr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CF703A" w:rsidRPr="00CF703A" w:rsidRDefault="00597682" w:rsidP="00CF703A">
      <w:pPr>
        <w:tabs>
          <w:tab w:val="right" w:pos="8928"/>
        </w:tabs>
        <w:ind w:left="1440" w:hanging="72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GB"/>
        </w:rPr>
        <w:t>ITEM NO. 2</w:t>
      </w:r>
      <w:r w:rsidR="004E5C35" w:rsidRPr="00074589">
        <w:rPr>
          <w:rFonts w:ascii="Arial" w:hAnsi="Arial" w:cs="Arial"/>
          <w:b/>
          <w:bCs/>
          <w:sz w:val="22"/>
          <w:szCs w:val="22"/>
          <w:u w:val="single"/>
          <w:lang w:val="en-GB"/>
        </w:rPr>
        <w:t xml:space="preserve">.  </w:t>
      </w:r>
      <w:r w:rsidR="00CF703A" w:rsidRPr="0088574F">
        <w:rPr>
          <w:rFonts w:ascii="Arial" w:hAnsi="Arial" w:cs="Arial"/>
          <w:b/>
          <w:sz w:val="22"/>
          <w:szCs w:val="22"/>
          <w:u w:val="single"/>
          <w:lang w:val="en-GB"/>
        </w:rPr>
        <w:t>ADOPTION OF THE AGENDA</w:t>
      </w:r>
      <w:r w:rsidR="00CF703A" w:rsidRPr="0088574F">
        <w:rPr>
          <w:rFonts w:ascii="Arial" w:hAnsi="Arial" w:cs="Arial"/>
          <w:sz w:val="22"/>
          <w:szCs w:val="22"/>
          <w:lang w:val="en-GB"/>
        </w:rPr>
        <w:t xml:space="preserve"> </w:t>
      </w:r>
      <w:r w:rsidR="00CF703A">
        <w:rPr>
          <w:rFonts w:ascii="Arial" w:hAnsi="Arial" w:cs="Arial"/>
          <w:sz w:val="22"/>
          <w:szCs w:val="22"/>
          <w:lang w:val="en-GB"/>
        </w:rPr>
        <w:tab/>
      </w:r>
      <w:r w:rsidR="00CF703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F703A"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="00CF703A">
        <w:rPr>
          <w:rFonts w:ascii="Arial" w:hAnsi="Arial" w:cs="Arial"/>
          <w:sz w:val="22"/>
          <w:szCs w:val="22"/>
          <w:lang w:val="en-GB"/>
        </w:rPr>
        <w:t xml:space="preserve"> </w:t>
      </w:r>
      <w:r w:rsidR="00600435">
        <w:rPr>
          <w:rFonts w:ascii="Arial" w:hAnsi="Arial" w:cs="Arial"/>
          <w:sz w:val="22"/>
          <w:szCs w:val="22"/>
          <w:lang w:val="en-GB"/>
        </w:rPr>
        <w:t xml:space="preserve">  </w:t>
      </w:r>
      <w:r w:rsidR="00CF703A">
        <w:rPr>
          <w:rFonts w:ascii="Arial" w:hAnsi="Arial" w:cs="Arial"/>
          <w:sz w:val="22"/>
          <w:szCs w:val="22"/>
          <w:lang w:val="en-GB"/>
        </w:rPr>
        <w:t>X</w:t>
      </w:r>
    </w:p>
    <w:p w:rsidR="008F2108" w:rsidRDefault="008F2108" w:rsidP="008C2740">
      <w:pPr>
        <w:tabs>
          <w:tab w:val="right" w:pos="8928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:rsidR="00A01144" w:rsidRPr="008F3E63" w:rsidRDefault="00597682" w:rsidP="008F3E63">
      <w:pPr>
        <w:tabs>
          <w:tab w:val="right" w:pos="8928"/>
        </w:tabs>
        <w:ind w:left="720"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  <w:r>
        <w:rPr>
          <w:rFonts w:ascii="Arial" w:hAnsi="Arial" w:cs="Arial"/>
          <w:b/>
          <w:sz w:val="22"/>
          <w:szCs w:val="22"/>
          <w:u w:val="single"/>
          <w:lang w:val="en-GB"/>
        </w:rPr>
        <w:t>ITEM NO. 3.</w:t>
      </w:r>
      <w:r w:rsidR="00CF703A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  DELEGATIONS</w:t>
      </w:r>
      <w:r w:rsidR="007537E0">
        <w:rPr>
          <w:rFonts w:ascii="Arial" w:hAnsi="Arial" w:cs="Arial"/>
          <w:b/>
          <w:sz w:val="22"/>
          <w:szCs w:val="22"/>
          <w:u w:val="single"/>
          <w:lang w:val="en-GB"/>
        </w:rPr>
        <w:t xml:space="preserve"> </w:t>
      </w:r>
      <w:r w:rsidR="00A01144" w:rsidRPr="008F3E63">
        <w:rPr>
          <w:rFonts w:ascii="Arial" w:hAnsi="Arial" w:cs="Arial"/>
          <w:sz w:val="22"/>
          <w:szCs w:val="22"/>
          <w:lang w:val="en-GB"/>
        </w:rPr>
        <w:tab/>
      </w:r>
      <w:r w:rsidR="00A01144" w:rsidRPr="008F3E63">
        <w:rPr>
          <w:rFonts w:ascii="Arial" w:hAnsi="Arial" w:cs="Arial"/>
          <w:sz w:val="22"/>
          <w:szCs w:val="22"/>
          <w:lang w:val="en-GB"/>
        </w:rPr>
        <w:tab/>
      </w:r>
      <w:r w:rsidR="00A01144" w:rsidRPr="008F3E63">
        <w:rPr>
          <w:rFonts w:ascii="Arial" w:hAnsi="Arial" w:cs="Arial"/>
          <w:sz w:val="22"/>
          <w:szCs w:val="22"/>
          <w:lang w:val="en-GB"/>
        </w:rPr>
        <w:tab/>
        <w:t xml:space="preserve">   X</w:t>
      </w:r>
    </w:p>
    <w:p w:rsidR="008F2108" w:rsidRPr="006E63CE" w:rsidRDefault="0079315F" w:rsidP="006E63CE">
      <w:pPr>
        <w:tabs>
          <w:tab w:val="right" w:pos="8928"/>
        </w:tabs>
        <w:ind w:left="1230"/>
        <w:jc w:val="both"/>
        <w:rPr>
          <w:rFonts w:ascii="Arial" w:hAnsi="Arial" w:cs="Arial"/>
          <w:sz w:val="22"/>
          <w:szCs w:val="22"/>
          <w:lang w:val="en-GB"/>
        </w:rPr>
      </w:pPr>
      <w:r w:rsidRPr="005A0559">
        <w:rPr>
          <w:rFonts w:ascii="Arial" w:hAnsi="Arial" w:cs="Arial"/>
          <w:sz w:val="22"/>
          <w:szCs w:val="22"/>
          <w:lang w:val="en-GB"/>
        </w:rPr>
        <w:tab/>
      </w:r>
    </w:p>
    <w:p w:rsidR="004E5C35" w:rsidRDefault="004E5C35" w:rsidP="008C2740">
      <w:pPr>
        <w:tabs>
          <w:tab w:val="right" w:pos="8928"/>
        </w:tabs>
        <w:ind w:left="72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0625E">
        <w:rPr>
          <w:rFonts w:ascii="Arial" w:hAnsi="Arial" w:cs="Arial"/>
          <w:b/>
          <w:sz w:val="22"/>
          <w:szCs w:val="22"/>
          <w:u w:val="single"/>
          <w:lang w:val="en-GB"/>
        </w:rPr>
        <w:t>IT</w:t>
      </w:r>
      <w:r w:rsidR="00597682">
        <w:rPr>
          <w:rFonts w:ascii="Arial" w:hAnsi="Arial" w:cs="Arial"/>
          <w:b/>
          <w:sz w:val="22"/>
          <w:szCs w:val="22"/>
          <w:u w:val="single"/>
          <w:lang w:val="en-GB"/>
        </w:rPr>
        <w:t>EM NO. 4</w:t>
      </w:r>
      <w:r w:rsidRPr="001D6D2A">
        <w:rPr>
          <w:rFonts w:ascii="Arial" w:hAnsi="Arial" w:cs="Arial"/>
          <w:b/>
          <w:sz w:val="22"/>
          <w:szCs w:val="22"/>
          <w:u w:val="single"/>
          <w:lang w:val="en-GB"/>
        </w:rPr>
        <w:t>.  ADOPTION OF THE MINUTES</w:t>
      </w:r>
      <w:r w:rsidR="00800812">
        <w:rPr>
          <w:rFonts w:ascii="Arial" w:hAnsi="Arial" w:cs="Arial"/>
          <w:b/>
          <w:sz w:val="22"/>
          <w:szCs w:val="22"/>
          <w:lang w:val="en-GB"/>
        </w:rPr>
        <w:tab/>
      </w:r>
      <w:r w:rsidR="00800812">
        <w:rPr>
          <w:rFonts w:ascii="Arial" w:hAnsi="Arial" w:cs="Arial"/>
          <w:b/>
          <w:sz w:val="22"/>
          <w:szCs w:val="22"/>
          <w:lang w:val="en-GB"/>
        </w:rPr>
        <w:tab/>
      </w:r>
      <w:r w:rsidR="00800812">
        <w:rPr>
          <w:rFonts w:ascii="Arial" w:hAnsi="Arial" w:cs="Arial"/>
          <w:b/>
          <w:sz w:val="22"/>
          <w:szCs w:val="22"/>
          <w:lang w:val="en-GB"/>
        </w:rPr>
        <w:tab/>
        <w:t xml:space="preserve">  </w:t>
      </w:r>
    </w:p>
    <w:p w:rsidR="00E36978" w:rsidRPr="00600435" w:rsidRDefault="005A0647" w:rsidP="00E11A07">
      <w:pPr>
        <w:pStyle w:val="ListParagraph"/>
        <w:numPr>
          <w:ilvl w:val="0"/>
          <w:numId w:val="2"/>
        </w:numPr>
        <w:tabs>
          <w:tab w:val="right" w:pos="8928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July 3,</w:t>
      </w:r>
      <w:r w:rsidR="00972AF7">
        <w:rPr>
          <w:rFonts w:ascii="Arial" w:hAnsi="Arial" w:cs="Arial"/>
          <w:sz w:val="22"/>
          <w:szCs w:val="22"/>
          <w:lang w:val="en-GB"/>
        </w:rPr>
        <w:t xml:space="preserve"> 2017</w:t>
      </w:r>
      <w:r w:rsidR="00600435">
        <w:rPr>
          <w:rFonts w:ascii="Arial" w:hAnsi="Arial" w:cs="Arial"/>
          <w:sz w:val="22"/>
          <w:szCs w:val="22"/>
          <w:lang w:val="en-GB"/>
        </w:rPr>
        <w:tab/>
      </w:r>
      <w:r w:rsidR="00600435">
        <w:rPr>
          <w:rFonts w:ascii="Arial" w:hAnsi="Arial" w:cs="Arial"/>
          <w:sz w:val="22"/>
          <w:szCs w:val="22"/>
          <w:lang w:val="en-GB"/>
        </w:rPr>
        <w:tab/>
      </w:r>
      <w:r w:rsidR="00600435">
        <w:rPr>
          <w:rFonts w:ascii="Arial" w:hAnsi="Arial" w:cs="Arial"/>
          <w:sz w:val="22"/>
          <w:szCs w:val="22"/>
          <w:lang w:val="en-GB"/>
        </w:rPr>
        <w:tab/>
        <w:t xml:space="preserve">   </w:t>
      </w:r>
      <w:r w:rsidR="00600435" w:rsidRPr="00213475">
        <w:rPr>
          <w:rFonts w:ascii="Arial" w:hAnsi="Arial" w:cs="Arial"/>
          <w:sz w:val="22"/>
          <w:szCs w:val="22"/>
          <w:lang w:val="en-GB"/>
        </w:rPr>
        <w:t>X</w:t>
      </w:r>
    </w:p>
    <w:p w:rsidR="00744E15" w:rsidRDefault="00744E15" w:rsidP="008C2740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13475" w:rsidRPr="00A01144" w:rsidRDefault="004E5C35" w:rsidP="00A01144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B6299C">
        <w:rPr>
          <w:rFonts w:ascii="Arial" w:hAnsi="Arial" w:cs="Arial"/>
          <w:b/>
          <w:sz w:val="22"/>
          <w:szCs w:val="22"/>
          <w:u w:val="single"/>
        </w:rPr>
        <w:t xml:space="preserve">ITEM </w:t>
      </w:r>
      <w:r w:rsidR="00597682">
        <w:rPr>
          <w:rFonts w:ascii="Arial" w:hAnsi="Arial" w:cs="Arial"/>
          <w:b/>
          <w:sz w:val="22"/>
          <w:szCs w:val="22"/>
          <w:u w:val="single"/>
        </w:rPr>
        <w:t>NO. 5</w:t>
      </w:r>
      <w:r w:rsidRPr="001D6D2A">
        <w:rPr>
          <w:rFonts w:ascii="Arial" w:hAnsi="Arial" w:cs="Arial"/>
          <w:b/>
          <w:sz w:val="22"/>
          <w:szCs w:val="22"/>
          <w:u w:val="single"/>
        </w:rPr>
        <w:t>.  BUSINESS ARISING FROM THE MINUTES</w:t>
      </w:r>
      <w:r w:rsidRPr="001D6D2A">
        <w:rPr>
          <w:rFonts w:ascii="Arial" w:hAnsi="Arial" w:cs="Arial"/>
          <w:b/>
          <w:sz w:val="22"/>
          <w:szCs w:val="22"/>
        </w:rPr>
        <w:t xml:space="preserve"> </w:t>
      </w:r>
      <w:r w:rsidR="00A30700" w:rsidRPr="00A01144">
        <w:rPr>
          <w:rFonts w:ascii="Arial" w:hAnsi="Arial" w:cs="Arial"/>
          <w:sz w:val="22"/>
          <w:szCs w:val="22"/>
        </w:rPr>
        <w:tab/>
      </w:r>
      <w:r w:rsidR="00A30700" w:rsidRPr="00A01144">
        <w:rPr>
          <w:rFonts w:ascii="Arial" w:hAnsi="Arial" w:cs="Arial"/>
          <w:sz w:val="22"/>
          <w:szCs w:val="22"/>
        </w:rPr>
        <w:tab/>
      </w:r>
      <w:r w:rsidR="00A30700" w:rsidRPr="00A01144">
        <w:rPr>
          <w:rFonts w:ascii="Arial" w:hAnsi="Arial" w:cs="Arial"/>
          <w:sz w:val="22"/>
          <w:szCs w:val="22"/>
        </w:rPr>
        <w:tab/>
      </w:r>
      <w:r w:rsidR="00A30700" w:rsidRPr="00A01144">
        <w:rPr>
          <w:rFonts w:ascii="Arial" w:hAnsi="Arial" w:cs="Arial"/>
          <w:sz w:val="22"/>
          <w:szCs w:val="22"/>
        </w:rPr>
        <w:tab/>
      </w:r>
      <w:r w:rsidR="0079315F" w:rsidRPr="00A01144">
        <w:rPr>
          <w:rFonts w:ascii="Arial" w:hAnsi="Arial" w:cs="Arial"/>
          <w:sz w:val="22"/>
          <w:szCs w:val="22"/>
        </w:rPr>
        <w:t xml:space="preserve">           </w:t>
      </w:r>
      <w:r w:rsidR="00213475" w:rsidRPr="00A01144">
        <w:rPr>
          <w:rFonts w:ascii="Arial" w:hAnsi="Arial" w:cs="Arial"/>
          <w:sz w:val="22"/>
          <w:szCs w:val="22"/>
        </w:rPr>
        <w:t xml:space="preserve">   </w:t>
      </w:r>
      <w:r w:rsidR="002E4535" w:rsidRPr="00A01144">
        <w:rPr>
          <w:rFonts w:ascii="Arial" w:hAnsi="Arial" w:cs="Arial"/>
          <w:sz w:val="22"/>
          <w:szCs w:val="22"/>
        </w:rPr>
        <w:t xml:space="preserve"> </w:t>
      </w:r>
    </w:p>
    <w:p w:rsidR="00E4589A" w:rsidRPr="00C60237" w:rsidRDefault="001D40C4" w:rsidP="00D7047E">
      <w:pPr>
        <w:ind w:left="720"/>
        <w:jc w:val="both"/>
        <w:rPr>
          <w:rFonts w:ascii="Arial" w:hAnsi="Arial" w:cs="Arial"/>
          <w:sz w:val="22"/>
          <w:szCs w:val="22"/>
        </w:rPr>
      </w:pPr>
      <w:r w:rsidRPr="00C60237">
        <w:rPr>
          <w:rFonts w:ascii="Arial" w:hAnsi="Arial" w:cs="Arial"/>
          <w:sz w:val="22"/>
          <w:szCs w:val="22"/>
        </w:rPr>
        <w:tab/>
      </w:r>
      <w:r w:rsidRPr="00C60237">
        <w:rPr>
          <w:rFonts w:ascii="Arial" w:hAnsi="Arial" w:cs="Arial"/>
          <w:sz w:val="22"/>
          <w:szCs w:val="22"/>
        </w:rPr>
        <w:tab/>
      </w:r>
      <w:r w:rsidRPr="00C60237">
        <w:rPr>
          <w:rFonts w:ascii="Arial" w:hAnsi="Arial" w:cs="Arial"/>
          <w:sz w:val="22"/>
          <w:szCs w:val="22"/>
        </w:rPr>
        <w:tab/>
      </w:r>
      <w:r w:rsidRPr="00C60237">
        <w:rPr>
          <w:rFonts w:ascii="Arial" w:hAnsi="Arial" w:cs="Arial"/>
          <w:sz w:val="22"/>
          <w:szCs w:val="22"/>
        </w:rPr>
        <w:tab/>
        <w:t xml:space="preserve">           </w:t>
      </w:r>
      <w:r w:rsidR="00C60237">
        <w:rPr>
          <w:rFonts w:ascii="Arial" w:hAnsi="Arial" w:cs="Arial"/>
          <w:sz w:val="22"/>
          <w:szCs w:val="22"/>
        </w:rPr>
        <w:t xml:space="preserve"> </w:t>
      </w:r>
      <w:r w:rsidR="00C60237">
        <w:rPr>
          <w:rFonts w:ascii="Arial" w:hAnsi="Arial" w:cs="Arial"/>
          <w:sz w:val="22"/>
          <w:szCs w:val="22"/>
        </w:rPr>
        <w:tab/>
      </w:r>
      <w:r w:rsidR="00C60237">
        <w:rPr>
          <w:rFonts w:ascii="Arial" w:hAnsi="Arial" w:cs="Arial"/>
          <w:sz w:val="22"/>
          <w:szCs w:val="22"/>
        </w:rPr>
        <w:tab/>
      </w:r>
      <w:r w:rsidR="00C60237">
        <w:rPr>
          <w:rFonts w:ascii="Arial" w:hAnsi="Arial" w:cs="Arial"/>
          <w:sz w:val="22"/>
          <w:szCs w:val="22"/>
        </w:rPr>
        <w:tab/>
      </w:r>
      <w:r w:rsidR="00C60237">
        <w:rPr>
          <w:rFonts w:ascii="Arial" w:hAnsi="Arial" w:cs="Arial"/>
          <w:sz w:val="22"/>
          <w:szCs w:val="22"/>
        </w:rPr>
        <w:tab/>
      </w:r>
      <w:r w:rsidRPr="00C60237">
        <w:rPr>
          <w:rFonts w:ascii="Arial" w:hAnsi="Arial" w:cs="Arial"/>
          <w:sz w:val="22"/>
          <w:szCs w:val="22"/>
        </w:rPr>
        <w:tab/>
      </w:r>
    </w:p>
    <w:p w:rsidR="004E5C35" w:rsidRDefault="004E5C35" w:rsidP="008C2740">
      <w:pPr>
        <w:pStyle w:val="Heading1"/>
        <w:ind w:left="720"/>
        <w:rPr>
          <w:rFonts w:ascii="Arial" w:hAnsi="Arial" w:cs="Arial"/>
          <w:sz w:val="22"/>
          <w:szCs w:val="22"/>
        </w:rPr>
      </w:pPr>
      <w:r w:rsidRPr="003B3BAD">
        <w:rPr>
          <w:rFonts w:ascii="Arial" w:hAnsi="Arial" w:cs="Arial"/>
          <w:sz w:val="22"/>
          <w:szCs w:val="22"/>
          <w:u w:val="single"/>
        </w:rPr>
        <w:t xml:space="preserve">ITEM NO. </w:t>
      </w:r>
      <w:r w:rsidR="00597682">
        <w:rPr>
          <w:rFonts w:ascii="Arial" w:hAnsi="Arial" w:cs="Arial"/>
          <w:sz w:val="22"/>
          <w:szCs w:val="22"/>
          <w:u w:val="single"/>
        </w:rPr>
        <w:t>6</w:t>
      </w:r>
      <w:r w:rsidRPr="003B3BAD">
        <w:rPr>
          <w:rFonts w:ascii="Arial" w:hAnsi="Arial" w:cs="Arial"/>
          <w:sz w:val="22"/>
          <w:szCs w:val="22"/>
          <w:u w:val="single"/>
        </w:rPr>
        <w:t>.  ACTION ITEMS</w:t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</w:r>
      <w:r w:rsidR="00800812">
        <w:rPr>
          <w:rFonts w:ascii="Arial" w:hAnsi="Arial" w:cs="Arial"/>
          <w:sz w:val="22"/>
          <w:szCs w:val="22"/>
        </w:rPr>
        <w:tab/>
        <w:t xml:space="preserve">  </w:t>
      </w:r>
    </w:p>
    <w:p w:rsidR="005C586B" w:rsidRDefault="005A0647" w:rsidP="005976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 Report</w:t>
      </w:r>
    </w:p>
    <w:p w:rsidR="00A63139" w:rsidRDefault="005A0647" w:rsidP="005976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Entertainment Wrestling Request</w:t>
      </w:r>
    </w:p>
    <w:p w:rsidR="00706896" w:rsidRDefault="005A0647" w:rsidP="0059768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Shirley Stunzi – Calgary Combative Sports Commission </w:t>
      </w:r>
      <w:r w:rsidR="00DE6A3F">
        <w:rPr>
          <w:rFonts w:ascii="Arial" w:hAnsi="Arial" w:cs="Arial"/>
          <w:sz w:val="22"/>
          <w:szCs w:val="22"/>
        </w:rPr>
        <w:tab/>
      </w:r>
    </w:p>
    <w:p w:rsidR="00480838" w:rsidRDefault="00213475" w:rsidP="005A0647">
      <w:pPr>
        <w:pStyle w:val="ListParagraph"/>
        <w:ind w:left="16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C10B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B7518">
        <w:rPr>
          <w:rFonts w:ascii="Arial" w:hAnsi="Arial" w:cs="Arial"/>
          <w:sz w:val="22"/>
          <w:szCs w:val="22"/>
        </w:rPr>
        <w:tab/>
      </w:r>
      <w:r w:rsidR="00FB7518">
        <w:rPr>
          <w:rFonts w:ascii="Arial" w:hAnsi="Arial" w:cs="Arial"/>
          <w:sz w:val="22"/>
          <w:szCs w:val="22"/>
        </w:rPr>
        <w:tab/>
        <w:t xml:space="preserve">  </w:t>
      </w:r>
      <w:r w:rsidR="00706896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FB7518" w:rsidRPr="00FB7518" w:rsidRDefault="00FB7518" w:rsidP="00FB7518">
      <w:pPr>
        <w:pStyle w:val="ListParagraph"/>
        <w:ind w:left="1620"/>
        <w:jc w:val="both"/>
        <w:rPr>
          <w:rFonts w:ascii="Arial" w:hAnsi="Arial" w:cs="Arial"/>
          <w:sz w:val="22"/>
          <w:szCs w:val="22"/>
        </w:rPr>
      </w:pPr>
    </w:p>
    <w:p w:rsidR="004E5C35" w:rsidRPr="0088574F" w:rsidRDefault="004E5C35" w:rsidP="008C2740">
      <w:pPr>
        <w:pStyle w:val="Heading2"/>
        <w:ind w:left="720"/>
        <w:rPr>
          <w:rFonts w:ascii="Arial" w:hAnsi="Arial" w:cs="Arial"/>
          <w:sz w:val="22"/>
          <w:szCs w:val="22"/>
        </w:rPr>
      </w:pPr>
      <w:r w:rsidRPr="0088574F">
        <w:rPr>
          <w:rFonts w:ascii="Arial" w:hAnsi="Arial" w:cs="Arial"/>
          <w:sz w:val="22"/>
          <w:szCs w:val="22"/>
        </w:rPr>
        <w:t xml:space="preserve">ITEM NO. </w:t>
      </w:r>
      <w:r w:rsidR="00E77A83">
        <w:rPr>
          <w:rFonts w:ascii="Arial" w:hAnsi="Arial" w:cs="Arial"/>
          <w:sz w:val="22"/>
          <w:szCs w:val="22"/>
        </w:rPr>
        <w:t>7</w:t>
      </w:r>
      <w:r w:rsidRPr="0088574F">
        <w:rPr>
          <w:rFonts w:ascii="Arial" w:hAnsi="Arial" w:cs="Arial"/>
          <w:sz w:val="22"/>
          <w:szCs w:val="22"/>
        </w:rPr>
        <w:t>.  MEDIA INQUIRIES</w:t>
      </w:r>
    </w:p>
    <w:p w:rsidR="0069785A" w:rsidRDefault="0069785A" w:rsidP="008C2740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0559" w:rsidRDefault="005A0559" w:rsidP="005A0559">
      <w:pPr>
        <w:ind w:left="7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ITEM NO. 8</w:t>
      </w:r>
      <w:r w:rsidRPr="00532E58">
        <w:rPr>
          <w:rFonts w:ascii="Arial" w:hAnsi="Arial" w:cs="Arial"/>
          <w:b/>
          <w:sz w:val="22"/>
          <w:szCs w:val="22"/>
          <w:u w:val="single"/>
        </w:rPr>
        <w:t>.  CLOSED SESSION</w:t>
      </w:r>
      <w:r w:rsidRPr="00532E58">
        <w:rPr>
          <w:rFonts w:ascii="Arial" w:hAnsi="Arial" w:cs="Arial"/>
          <w:b/>
          <w:sz w:val="22"/>
          <w:szCs w:val="22"/>
        </w:rPr>
        <w:t xml:space="preserve"> </w:t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</w:r>
      <w:r w:rsidRPr="00532E58">
        <w:rPr>
          <w:rFonts w:ascii="Arial" w:hAnsi="Arial" w:cs="Arial"/>
          <w:b/>
          <w:sz w:val="22"/>
          <w:szCs w:val="22"/>
        </w:rPr>
        <w:tab/>
        <w:t xml:space="preserve">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  <w:r w:rsidR="00706896">
        <w:rPr>
          <w:rFonts w:ascii="Arial" w:hAnsi="Arial" w:cs="Arial"/>
          <w:sz w:val="22"/>
          <w:szCs w:val="22"/>
        </w:rPr>
        <w:t xml:space="preserve"> </w:t>
      </w:r>
    </w:p>
    <w:p w:rsidR="008A25C0" w:rsidRDefault="008A25C0" w:rsidP="008A25C0">
      <w:pPr>
        <w:rPr>
          <w:rFonts w:ascii="Arial" w:hAnsi="Arial" w:cs="Arial"/>
          <w:b/>
          <w:sz w:val="22"/>
          <w:szCs w:val="22"/>
          <w:u w:val="single"/>
        </w:rPr>
      </w:pPr>
    </w:p>
    <w:p w:rsidR="004E5C35" w:rsidRPr="0088574F" w:rsidRDefault="00E77A83" w:rsidP="008C2740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ITEM NO. 9</w:t>
      </w:r>
      <w:r w:rsidR="004E5C35" w:rsidRPr="0088574F">
        <w:rPr>
          <w:rFonts w:ascii="Arial" w:hAnsi="Arial" w:cs="Arial"/>
          <w:b/>
          <w:sz w:val="22"/>
          <w:szCs w:val="22"/>
          <w:u w:val="single"/>
        </w:rPr>
        <w:t>.  OPEN SESSION</w:t>
      </w:r>
      <w:r w:rsidR="004E5C35" w:rsidRPr="0088574F">
        <w:rPr>
          <w:rFonts w:ascii="Arial" w:hAnsi="Arial" w:cs="Arial"/>
          <w:b/>
          <w:sz w:val="22"/>
          <w:szCs w:val="22"/>
        </w:rPr>
        <w:t xml:space="preserve"> </w:t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0C3CD9">
        <w:rPr>
          <w:rFonts w:ascii="Arial" w:hAnsi="Arial" w:cs="Arial"/>
          <w:b/>
          <w:sz w:val="22"/>
          <w:szCs w:val="22"/>
        </w:rPr>
        <w:tab/>
      </w:r>
      <w:r w:rsidR="00A407CF">
        <w:rPr>
          <w:rFonts w:ascii="Arial" w:hAnsi="Arial" w:cs="Arial"/>
          <w:b/>
          <w:sz w:val="22"/>
          <w:szCs w:val="22"/>
        </w:rPr>
        <w:tab/>
      </w:r>
      <w:r w:rsidR="00206C22">
        <w:rPr>
          <w:rFonts w:ascii="Arial" w:hAnsi="Arial" w:cs="Arial"/>
          <w:b/>
          <w:sz w:val="22"/>
          <w:szCs w:val="22"/>
        </w:rPr>
        <w:tab/>
        <w:t xml:space="preserve">  </w:t>
      </w:r>
      <w:r w:rsidR="005A0649">
        <w:rPr>
          <w:rFonts w:ascii="Arial" w:hAnsi="Arial" w:cs="Arial"/>
          <w:b/>
          <w:sz w:val="22"/>
          <w:szCs w:val="22"/>
        </w:rPr>
        <w:tab/>
        <w:t xml:space="preserve"> </w:t>
      </w:r>
      <w:r w:rsidR="00213475">
        <w:rPr>
          <w:rFonts w:ascii="Arial" w:hAnsi="Arial" w:cs="Arial"/>
          <w:b/>
          <w:sz w:val="22"/>
          <w:szCs w:val="22"/>
        </w:rPr>
        <w:t xml:space="preserve"> </w:t>
      </w:r>
      <w:r w:rsidR="005A0649">
        <w:rPr>
          <w:rFonts w:ascii="Arial" w:hAnsi="Arial" w:cs="Arial"/>
          <w:b/>
          <w:sz w:val="22"/>
          <w:szCs w:val="22"/>
        </w:rPr>
        <w:t xml:space="preserve"> </w:t>
      </w:r>
    </w:p>
    <w:p w:rsidR="007E29FB" w:rsidRDefault="007E29FB" w:rsidP="008C2740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060B8" w:rsidRPr="0088574F" w:rsidRDefault="004E5C35" w:rsidP="008C2740">
      <w:pPr>
        <w:ind w:left="720"/>
        <w:jc w:val="both"/>
        <w:rPr>
          <w:rFonts w:ascii="Arial" w:hAnsi="Arial" w:cs="Arial"/>
          <w:sz w:val="22"/>
          <w:szCs w:val="22"/>
        </w:rPr>
      </w:pPr>
      <w:r w:rsidRPr="0088574F">
        <w:rPr>
          <w:rFonts w:ascii="Arial" w:hAnsi="Arial" w:cs="Arial"/>
          <w:b/>
          <w:sz w:val="22"/>
          <w:szCs w:val="22"/>
          <w:u w:val="single"/>
        </w:rPr>
        <w:t>ITEM NO. 1</w:t>
      </w:r>
      <w:r w:rsidR="00E77A83">
        <w:rPr>
          <w:rFonts w:ascii="Arial" w:hAnsi="Arial" w:cs="Arial"/>
          <w:b/>
          <w:sz w:val="22"/>
          <w:szCs w:val="22"/>
          <w:u w:val="single"/>
        </w:rPr>
        <w:t>0</w:t>
      </w:r>
      <w:r w:rsidRPr="0088574F">
        <w:rPr>
          <w:rFonts w:ascii="Arial" w:hAnsi="Arial" w:cs="Arial"/>
          <w:b/>
          <w:sz w:val="22"/>
          <w:szCs w:val="22"/>
          <w:u w:val="single"/>
        </w:rPr>
        <w:t>.  CLOSE OF MEETING</w:t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</w:r>
      <w:r w:rsidRPr="0088574F">
        <w:rPr>
          <w:rFonts w:ascii="Arial" w:hAnsi="Arial" w:cs="Arial"/>
          <w:b/>
          <w:sz w:val="22"/>
          <w:szCs w:val="22"/>
        </w:rPr>
        <w:tab/>
        <w:t xml:space="preserve">    </w:t>
      </w:r>
      <w:r w:rsidR="00274A15" w:rsidRPr="0088574F">
        <w:rPr>
          <w:rFonts w:ascii="Arial" w:hAnsi="Arial" w:cs="Arial"/>
          <w:b/>
          <w:sz w:val="22"/>
          <w:szCs w:val="22"/>
        </w:rPr>
        <w:tab/>
        <w:t xml:space="preserve"> </w:t>
      </w:r>
      <w:r w:rsidR="00213475">
        <w:rPr>
          <w:rFonts w:ascii="Arial" w:hAnsi="Arial" w:cs="Arial"/>
          <w:b/>
          <w:sz w:val="22"/>
          <w:szCs w:val="22"/>
        </w:rPr>
        <w:t xml:space="preserve"> </w:t>
      </w:r>
      <w:r w:rsidR="00274A15" w:rsidRPr="00213475">
        <w:rPr>
          <w:rFonts w:ascii="Arial" w:hAnsi="Arial" w:cs="Arial"/>
          <w:sz w:val="22"/>
          <w:szCs w:val="22"/>
        </w:rPr>
        <w:t xml:space="preserve"> </w:t>
      </w:r>
      <w:r w:rsidRPr="00213475">
        <w:rPr>
          <w:rFonts w:ascii="Arial" w:hAnsi="Arial" w:cs="Arial"/>
          <w:sz w:val="22"/>
          <w:szCs w:val="22"/>
        </w:rPr>
        <w:t>X</w:t>
      </w:r>
    </w:p>
    <w:sectPr w:rsidR="00C060B8" w:rsidRPr="0088574F" w:rsidSect="008C2740">
      <w:headerReference w:type="default" r:id="rId8"/>
      <w:footerReference w:type="default" r:id="rId9"/>
      <w:pgSz w:w="12240" w:h="15840"/>
      <w:pgMar w:top="1440" w:right="990" w:bottom="540" w:left="720" w:header="706" w:footer="6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1F4" w:rsidRDefault="00C341F4">
      <w:r>
        <w:separator/>
      </w:r>
    </w:p>
  </w:endnote>
  <w:endnote w:type="continuationSeparator" w:id="0">
    <w:p w:rsidR="00C341F4" w:rsidRDefault="00C3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49072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E4376" w:rsidRDefault="003E43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65B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65B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81B36" w:rsidRPr="00000FE1" w:rsidRDefault="00181B36" w:rsidP="00000FE1">
    <w:pPr>
      <w:tabs>
        <w:tab w:val="left" w:pos="6120"/>
        <w:tab w:val="right" w:pos="7290"/>
        <w:tab w:val="right" w:pos="10800"/>
      </w:tabs>
      <w:ind w:left="720"/>
      <w:rPr>
        <w:rFonts w:ascii="Arial" w:hAnsi="Arial" w:cs="Arial"/>
        <w:color w:val="CAA400"/>
        <w:sz w:val="14"/>
        <w:szCs w:val="14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1F4" w:rsidRDefault="00C341F4">
      <w:r>
        <w:separator/>
      </w:r>
    </w:p>
  </w:footnote>
  <w:footnote w:type="continuationSeparator" w:id="0">
    <w:p w:rsidR="00C341F4" w:rsidRDefault="00C3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B36" w:rsidRDefault="00181B36">
    <w:pPr>
      <w:pStyle w:val="Heading3"/>
      <w:tabs>
        <w:tab w:val="right" w:pos="10350"/>
      </w:tabs>
      <w:ind w:left="1260" w:hanging="1260"/>
      <w:rPr>
        <w:color w:val="087666"/>
        <w:sz w:val="36"/>
      </w:rPr>
    </w:pPr>
    <w:r>
      <w:rPr>
        <w:noProof/>
        <w:sz w:val="20"/>
        <w:lang w:val="en-CA" w:eastAsia="en-C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2EDC6F" wp14:editId="16CB7BCC">
              <wp:simplePos x="0" y="0"/>
              <wp:positionH relativeFrom="column">
                <wp:posOffset>-177165</wp:posOffset>
              </wp:positionH>
              <wp:positionV relativeFrom="paragraph">
                <wp:posOffset>11430</wp:posOffset>
              </wp:positionV>
              <wp:extent cx="1028700" cy="136144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36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B36" w:rsidRDefault="00181B36">
                          <w:r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4E6DC351" wp14:editId="63EAE772">
                                <wp:extent cx="815340" cy="944880"/>
                                <wp:effectExtent l="0" t="0" r="3810" b="762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OT logo 2012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2560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5340" cy="9448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81B36" w:rsidRPr="00EB2FE9" w:rsidRDefault="00181B36" w:rsidP="00EB2FE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aps/>
                              <w:color w:val="087666"/>
                              <w:sz w:val="12"/>
                              <w:szCs w:val="12"/>
                            </w:rPr>
                          </w:pPr>
                          <w:r w:rsidRPr="00EB2FE9">
                            <w:rPr>
                              <w:rFonts w:ascii="Times New Roman" w:hAnsi="Times New Roman"/>
                              <w:b/>
                              <w:caps/>
                              <w:color w:val="087666"/>
                              <w:sz w:val="12"/>
                              <w:szCs w:val="12"/>
                            </w:rPr>
                            <w:t>Town of</w:t>
                          </w:r>
                        </w:p>
                        <w:p w:rsidR="00181B36" w:rsidRPr="00EB2FE9" w:rsidRDefault="00181B36" w:rsidP="00EB2FE9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87666"/>
                              <w:sz w:val="32"/>
                              <w:szCs w:val="32"/>
                            </w:rPr>
                          </w:pPr>
                          <w:r w:rsidRPr="00EB2FE9">
                            <w:rPr>
                              <w:rFonts w:ascii="Times New Roman" w:hAnsi="Times New Roman"/>
                              <w:b/>
                              <w:color w:val="087666"/>
                              <w:sz w:val="32"/>
                              <w:szCs w:val="32"/>
                            </w:rPr>
                            <w:t>TABER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EDC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3.95pt;margin-top:.9pt;width:81pt;height:10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i4tQ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" filled="f" stroked="f">
              <v:textbox>
                <w:txbxContent>
                  <w:p w:rsidR="00181B36" w:rsidRDefault="00181B36">
                    <w:r>
                      <w:rPr>
                        <w:noProof/>
                      </w:rPr>
                      <w:drawing>
                        <wp:inline distT="0" distB="0" distL="0" distR="0" wp14:anchorId="4E6DC351" wp14:editId="63EAE772">
                          <wp:extent cx="815340" cy="944880"/>
                          <wp:effectExtent l="0" t="0" r="3810" b="762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OT logo 2012.jp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2560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815340" cy="94488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81B36" w:rsidRPr="00EB2FE9" w:rsidRDefault="00181B36" w:rsidP="00EB2FE9">
                    <w:pPr>
                      <w:jc w:val="center"/>
                      <w:rPr>
                        <w:rFonts w:ascii="Times New Roman" w:hAnsi="Times New Roman"/>
                        <w:b/>
                        <w:caps/>
                        <w:color w:val="087666"/>
                        <w:sz w:val="12"/>
                        <w:szCs w:val="12"/>
                      </w:rPr>
                    </w:pPr>
                    <w:r w:rsidRPr="00EB2FE9">
                      <w:rPr>
                        <w:rFonts w:ascii="Times New Roman" w:hAnsi="Times New Roman"/>
                        <w:b/>
                        <w:caps/>
                        <w:color w:val="087666"/>
                        <w:sz w:val="12"/>
                        <w:szCs w:val="12"/>
                      </w:rPr>
                      <w:t>Town of</w:t>
                    </w:r>
                  </w:p>
                  <w:p w:rsidR="00181B36" w:rsidRPr="00EB2FE9" w:rsidRDefault="00181B36" w:rsidP="00EB2FE9">
                    <w:pPr>
                      <w:jc w:val="center"/>
                      <w:rPr>
                        <w:rFonts w:ascii="Times New Roman" w:hAnsi="Times New Roman"/>
                        <w:b/>
                        <w:color w:val="087666"/>
                        <w:sz w:val="32"/>
                        <w:szCs w:val="32"/>
                      </w:rPr>
                    </w:pPr>
                    <w:r w:rsidRPr="00EB2FE9">
                      <w:rPr>
                        <w:rFonts w:ascii="Times New Roman" w:hAnsi="Times New Roman"/>
                        <w:b/>
                        <w:color w:val="087666"/>
                        <w:sz w:val="32"/>
                        <w:szCs w:val="32"/>
                      </w:rPr>
                      <w:t>TABER</w:t>
                    </w:r>
                  </w:p>
                </w:txbxContent>
              </v:textbox>
            </v:shape>
          </w:pict>
        </mc:Fallback>
      </mc:AlternateContent>
    </w:r>
    <w:r>
      <w:rPr>
        <w:sz w:val="36"/>
      </w:rPr>
      <w:tab/>
      <w:t xml:space="preserve">     </w:t>
    </w:r>
  </w:p>
  <w:p w:rsidR="00181B36" w:rsidRDefault="00181B36" w:rsidP="00D8559D">
    <w:pPr>
      <w:pStyle w:val="Heading3"/>
      <w:tabs>
        <w:tab w:val="right" w:pos="10350"/>
      </w:tabs>
      <w:spacing w:after="60"/>
      <w:ind w:left="1267" w:hanging="1267"/>
      <w:rPr>
        <w:b w:val="0"/>
        <w:bCs w:val="0"/>
        <w:color w:val="087666"/>
        <w:sz w:val="16"/>
      </w:rPr>
    </w:pPr>
    <w:r>
      <w:rPr>
        <w:color w:val="087666"/>
        <w:sz w:val="36"/>
      </w:rPr>
      <w:tab/>
    </w:r>
    <w:r>
      <w:rPr>
        <w:color w:val="0A8A78"/>
      </w:rPr>
      <w:tab/>
    </w:r>
    <w:r>
      <w:rPr>
        <w:rFonts w:ascii="Arial Narrow" w:hAnsi="Arial Narrow"/>
        <w:color w:val="087666"/>
        <w:sz w:val="16"/>
      </w:rPr>
      <w:t>A - 4900 50 ST TABER, ALBERTA, CANADA T1G 1T1</w:t>
    </w:r>
  </w:p>
  <w:p w:rsidR="00181B36" w:rsidRDefault="00181B36">
    <w:pPr>
      <w:tabs>
        <w:tab w:val="right" w:pos="10350"/>
      </w:tabs>
      <w:ind w:left="1260"/>
      <w:rPr>
        <w:color w:val="087666"/>
        <w:sz w:val="8"/>
      </w:rPr>
    </w:pPr>
    <w:r>
      <w:rPr>
        <w:noProof/>
        <w:color w:val="087666"/>
        <w:sz w:val="20"/>
        <w:lang w:val="en-CA" w:eastAsia="en-C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590320" wp14:editId="4CD99713">
              <wp:simplePos x="0" y="0"/>
              <wp:positionH relativeFrom="column">
                <wp:posOffset>1194435</wp:posOffset>
              </wp:positionH>
              <wp:positionV relativeFrom="paragraph">
                <wp:posOffset>-3176</wp:posOffset>
              </wp:positionV>
              <wp:extent cx="5592445" cy="0"/>
              <wp:effectExtent l="0" t="0" r="27305" b="19050"/>
              <wp:wrapNone/>
              <wp:docPr id="2" name="L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ChangeShapeType="1"/>
                    </wps:cNvCnPr>
                    <wps:spPr bwMode="auto">
                      <a:xfrm>
                        <a:off x="0" y="0"/>
                        <a:ext cx="5592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AA4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C0BF4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-.25pt" to="534.4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" strokecolor="#caa400" strokeweight="1pt">
              <o:lock v:ext="edit" aspectratio="t"/>
            </v:line>
          </w:pict>
        </mc:Fallback>
      </mc:AlternateContent>
    </w:r>
  </w:p>
  <w:p w:rsidR="00181B36" w:rsidRDefault="00181B36">
    <w:pPr>
      <w:pStyle w:val="Heading4"/>
      <w:tabs>
        <w:tab w:val="clear" w:pos="8730"/>
        <w:tab w:val="right" w:pos="10350"/>
      </w:tabs>
      <w:ind w:left="1260"/>
      <w:rPr>
        <w:rFonts w:ascii="Arial Narrow" w:hAnsi="Arial Narrow"/>
        <w:color w:val="087666"/>
        <w:sz w:val="16"/>
      </w:rPr>
    </w:pPr>
    <w:r>
      <w:rPr>
        <w:color w:val="087666"/>
      </w:rPr>
      <w:tab/>
    </w:r>
    <w:r>
      <w:rPr>
        <w:rFonts w:ascii="Arial Narrow" w:hAnsi="Arial Narrow"/>
        <w:color w:val="087666"/>
        <w:sz w:val="16"/>
      </w:rPr>
      <w:t>TELEPHONE: (403) 223-5500    FAX: (403) 223-5530</w:t>
    </w:r>
  </w:p>
  <w:p w:rsidR="00181B36" w:rsidRDefault="00181B36">
    <w:pPr>
      <w:pStyle w:val="Header"/>
      <w:ind w:left="12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81035"/>
    <w:multiLevelType w:val="hybridMultilevel"/>
    <w:tmpl w:val="94B2EA76"/>
    <w:lvl w:ilvl="0" w:tplc="C4464E62">
      <w:start w:val="1"/>
      <w:numFmt w:val="upperLetter"/>
      <w:lvlText w:val="%1)"/>
      <w:lvlJc w:val="left"/>
      <w:pPr>
        <w:ind w:left="16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BA135FA"/>
    <w:multiLevelType w:val="hybridMultilevel"/>
    <w:tmpl w:val="F3B866D6"/>
    <w:lvl w:ilvl="0" w:tplc="BDBA3D82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2F86557D"/>
    <w:multiLevelType w:val="hybridMultilevel"/>
    <w:tmpl w:val="F2A2F08E"/>
    <w:lvl w:ilvl="0" w:tplc="458EBCC8">
      <w:start w:val="1"/>
      <w:numFmt w:val="upperLetter"/>
      <w:lvlText w:val="%1)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36FC11B8"/>
    <w:multiLevelType w:val="hybridMultilevel"/>
    <w:tmpl w:val="0450CD04"/>
    <w:lvl w:ilvl="0" w:tplc="3E14D230">
      <w:start w:val="1"/>
      <w:numFmt w:val="upperLetter"/>
      <w:lvlText w:val="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41A06A1F"/>
    <w:multiLevelType w:val="hybridMultilevel"/>
    <w:tmpl w:val="4F049A74"/>
    <w:lvl w:ilvl="0" w:tplc="54FCD22C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caa4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8E"/>
    <w:rsid w:val="00000FE1"/>
    <w:rsid w:val="00004C4D"/>
    <w:rsid w:val="0000625E"/>
    <w:rsid w:val="000147B5"/>
    <w:rsid w:val="00015C3B"/>
    <w:rsid w:val="00016757"/>
    <w:rsid w:val="000177C3"/>
    <w:rsid w:val="0002212E"/>
    <w:rsid w:val="00023626"/>
    <w:rsid w:val="0002387B"/>
    <w:rsid w:val="000266CD"/>
    <w:rsid w:val="00032EF5"/>
    <w:rsid w:val="00040D34"/>
    <w:rsid w:val="00040DFC"/>
    <w:rsid w:val="000451C3"/>
    <w:rsid w:val="000453BE"/>
    <w:rsid w:val="000459B3"/>
    <w:rsid w:val="000517FF"/>
    <w:rsid w:val="0005243D"/>
    <w:rsid w:val="00056AD9"/>
    <w:rsid w:val="0005713D"/>
    <w:rsid w:val="00062D32"/>
    <w:rsid w:val="00062F13"/>
    <w:rsid w:val="00063452"/>
    <w:rsid w:val="000637D2"/>
    <w:rsid w:val="00066CC1"/>
    <w:rsid w:val="00071F39"/>
    <w:rsid w:val="00074589"/>
    <w:rsid w:val="00076B89"/>
    <w:rsid w:val="00080653"/>
    <w:rsid w:val="00083A40"/>
    <w:rsid w:val="000915ED"/>
    <w:rsid w:val="00092F2B"/>
    <w:rsid w:val="000959C1"/>
    <w:rsid w:val="000A0F14"/>
    <w:rsid w:val="000B4754"/>
    <w:rsid w:val="000C3CD9"/>
    <w:rsid w:val="000C3CDC"/>
    <w:rsid w:val="000C4744"/>
    <w:rsid w:val="000C5483"/>
    <w:rsid w:val="000D22A2"/>
    <w:rsid w:val="000D26DE"/>
    <w:rsid w:val="000E0406"/>
    <w:rsid w:val="000F07A2"/>
    <w:rsid w:val="00102951"/>
    <w:rsid w:val="00102AA8"/>
    <w:rsid w:val="00110E27"/>
    <w:rsid w:val="00111F6A"/>
    <w:rsid w:val="001174DF"/>
    <w:rsid w:val="00120C1D"/>
    <w:rsid w:val="00120D33"/>
    <w:rsid w:val="00135951"/>
    <w:rsid w:val="00136059"/>
    <w:rsid w:val="0013656A"/>
    <w:rsid w:val="00145EB1"/>
    <w:rsid w:val="00146E20"/>
    <w:rsid w:val="00147F58"/>
    <w:rsid w:val="00153CBD"/>
    <w:rsid w:val="0016425A"/>
    <w:rsid w:val="0016592B"/>
    <w:rsid w:val="001665E8"/>
    <w:rsid w:val="00167579"/>
    <w:rsid w:val="001723C7"/>
    <w:rsid w:val="001734FC"/>
    <w:rsid w:val="00174BD6"/>
    <w:rsid w:val="00181B36"/>
    <w:rsid w:val="001822E5"/>
    <w:rsid w:val="001841B0"/>
    <w:rsid w:val="00187DF2"/>
    <w:rsid w:val="00196A26"/>
    <w:rsid w:val="00197336"/>
    <w:rsid w:val="001A3AB1"/>
    <w:rsid w:val="001B1272"/>
    <w:rsid w:val="001C25EA"/>
    <w:rsid w:val="001C3577"/>
    <w:rsid w:val="001C53CB"/>
    <w:rsid w:val="001C57E4"/>
    <w:rsid w:val="001D1440"/>
    <w:rsid w:val="001D40C4"/>
    <w:rsid w:val="001D61E8"/>
    <w:rsid w:val="001D6D2A"/>
    <w:rsid w:val="001D7288"/>
    <w:rsid w:val="001D7693"/>
    <w:rsid w:val="001D7EB4"/>
    <w:rsid w:val="001E15D1"/>
    <w:rsid w:val="001E3F78"/>
    <w:rsid w:val="001E6B84"/>
    <w:rsid w:val="001E6DC5"/>
    <w:rsid w:val="001F54CD"/>
    <w:rsid w:val="001F5A56"/>
    <w:rsid w:val="001F72E5"/>
    <w:rsid w:val="00201C71"/>
    <w:rsid w:val="00203DD1"/>
    <w:rsid w:val="00206C22"/>
    <w:rsid w:val="00207246"/>
    <w:rsid w:val="00207725"/>
    <w:rsid w:val="00212E9A"/>
    <w:rsid w:val="00213475"/>
    <w:rsid w:val="00213B01"/>
    <w:rsid w:val="00217B40"/>
    <w:rsid w:val="002259FF"/>
    <w:rsid w:val="00230D23"/>
    <w:rsid w:val="00237D01"/>
    <w:rsid w:val="00241135"/>
    <w:rsid w:val="00243BE0"/>
    <w:rsid w:val="00244313"/>
    <w:rsid w:val="00252A1F"/>
    <w:rsid w:val="00252D63"/>
    <w:rsid w:val="0025416F"/>
    <w:rsid w:val="0025635C"/>
    <w:rsid w:val="00256903"/>
    <w:rsid w:val="00260850"/>
    <w:rsid w:val="00260FB0"/>
    <w:rsid w:val="00263148"/>
    <w:rsid w:val="00266BA8"/>
    <w:rsid w:val="00267BB3"/>
    <w:rsid w:val="0027126E"/>
    <w:rsid w:val="00272559"/>
    <w:rsid w:val="00272737"/>
    <w:rsid w:val="0027401F"/>
    <w:rsid w:val="00274A15"/>
    <w:rsid w:val="00274EE7"/>
    <w:rsid w:val="00275228"/>
    <w:rsid w:val="0028607A"/>
    <w:rsid w:val="00286322"/>
    <w:rsid w:val="0029092C"/>
    <w:rsid w:val="00291DD6"/>
    <w:rsid w:val="00294D74"/>
    <w:rsid w:val="00295676"/>
    <w:rsid w:val="0029679B"/>
    <w:rsid w:val="002A036E"/>
    <w:rsid w:val="002A4D1D"/>
    <w:rsid w:val="002A60F6"/>
    <w:rsid w:val="002A6A9F"/>
    <w:rsid w:val="002A7893"/>
    <w:rsid w:val="002B20B1"/>
    <w:rsid w:val="002B3F37"/>
    <w:rsid w:val="002D2B53"/>
    <w:rsid w:val="002D2CA9"/>
    <w:rsid w:val="002E0653"/>
    <w:rsid w:val="002E2516"/>
    <w:rsid w:val="002E2626"/>
    <w:rsid w:val="002E3149"/>
    <w:rsid w:val="002E4535"/>
    <w:rsid w:val="002E6940"/>
    <w:rsid w:val="002E6FFA"/>
    <w:rsid w:val="002E7744"/>
    <w:rsid w:val="002F0C80"/>
    <w:rsid w:val="002F2465"/>
    <w:rsid w:val="002F32C5"/>
    <w:rsid w:val="002F34DC"/>
    <w:rsid w:val="002F364A"/>
    <w:rsid w:val="002F475B"/>
    <w:rsid w:val="00302151"/>
    <w:rsid w:val="003107F6"/>
    <w:rsid w:val="00313989"/>
    <w:rsid w:val="00322488"/>
    <w:rsid w:val="003233C0"/>
    <w:rsid w:val="00323CE9"/>
    <w:rsid w:val="00323E12"/>
    <w:rsid w:val="003253E5"/>
    <w:rsid w:val="00331870"/>
    <w:rsid w:val="003334EE"/>
    <w:rsid w:val="00333518"/>
    <w:rsid w:val="00334931"/>
    <w:rsid w:val="0033506A"/>
    <w:rsid w:val="003357E8"/>
    <w:rsid w:val="00337EAC"/>
    <w:rsid w:val="00342345"/>
    <w:rsid w:val="00343AE2"/>
    <w:rsid w:val="0034779A"/>
    <w:rsid w:val="00350153"/>
    <w:rsid w:val="00351B71"/>
    <w:rsid w:val="0036741D"/>
    <w:rsid w:val="00370BE9"/>
    <w:rsid w:val="00371739"/>
    <w:rsid w:val="003754D5"/>
    <w:rsid w:val="00375B0C"/>
    <w:rsid w:val="00381253"/>
    <w:rsid w:val="003836B5"/>
    <w:rsid w:val="00386687"/>
    <w:rsid w:val="0039119C"/>
    <w:rsid w:val="00394150"/>
    <w:rsid w:val="003A1F62"/>
    <w:rsid w:val="003A2E72"/>
    <w:rsid w:val="003A620E"/>
    <w:rsid w:val="003A6B5F"/>
    <w:rsid w:val="003B1812"/>
    <w:rsid w:val="003B3BAD"/>
    <w:rsid w:val="003C137E"/>
    <w:rsid w:val="003C19E0"/>
    <w:rsid w:val="003C3ECF"/>
    <w:rsid w:val="003C4BD2"/>
    <w:rsid w:val="003C6D1C"/>
    <w:rsid w:val="003D1657"/>
    <w:rsid w:val="003D41B3"/>
    <w:rsid w:val="003D6A03"/>
    <w:rsid w:val="003D6BD4"/>
    <w:rsid w:val="003E0C0E"/>
    <w:rsid w:val="003E2C2B"/>
    <w:rsid w:val="003E4376"/>
    <w:rsid w:val="003E45EB"/>
    <w:rsid w:val="003F0356"/>
    <w:rsid w:val="003F264A"/>
    <w:rsid w:val="003F3843"/>
    <w:rsid w:val="003F3D9F"/>
    <w:rsid w:val="003F51CB"/>
    <w:rsid w:val="003F547B"/>
    <w:rsid w:val="003F5C33"/>
    <w:rsid w:val="004024C7"/>
    <w:rsid w:val="004079B8"/>
    <w:rsid w:val="00427282"/>
    <w:rsid w:val="00436FEB"/>
    <w:rsid w:val="00442C49"/>
    <w:rsid w:val="00443A9B"/>
    <w:rsid w:val="00451F4B"/>
    <w:rsid w:val="0045219C"/>
    <w:rsid w:val="00460538"/>
    <w:rsid w:val="00480838"/>
    <w:rsid w:val="0048188C"/>
    <w:rsid w:val="00491B72"/>
    <w:rsid w:val="00491C30"/>
    <w:rsid w:val="004A00E5"/>
    <w:rsid w:val="004A1353"/>
    <w:rsid w:val="004B4D72"/>
    <w:rsid w:val="004B6336"/>
    <w:rsid w:val="004C417F"/>
    <w:rsid w:val="004C4598"/>
    <w:rsid w:val="004D0C2F"/>
    <w:rsid w:val="004E5C35"/>
    <w:rsid w:val="004E6781"/>
    <w:rsid w:val="004F0FF3"/>
    <w:rsid w:val="004F7B59"/>
    <w:rsid w:val="00500440"/>
    <w:rsid w:val="00502D1D"/>
    <w:rsid w:val="00504FFB"/>
    <w:rsid w:val="00505788"/>
    <w:rsid w:val="00506474"/>
    <w:rsid w:val="0050756E"/>
    <w:rsid w:val="00510E6F"/>
    <w:rsid w:val="00511597"/>
    <w:rsid w:val="005117AB"/>
    <w:rsid w:val="00512C52"/>
    <w:rsid w:val="0051679D"/>
    <w:rsid w:val="005206B8"/>
    <w:rsid w:val="00526F40"/>
    <w:rsid w:val="00530547"/>
    <w:rsid w:val="00531B46"/>
    <w:rsid w:val="00532E58"/>
    <w:rsid w:val="005330BF"/>
    <w:rsid w:val="00534E41"/>
    <w:rsid w:val="00541AC7"/>
    <w:rsid w:val="005524B8"/>
    <w:rsid w:val="00553641"/>
    <w:rsid w:val="00564505"/>
    <w:rsid w:val="005669F7"/>
    <w:rsid w:val="005740DC"/>
    <w:rsid w:val="00581BE0"/>
    <w:rsid w:val="0058271F"/>
    <w:rsid w:val="00582CF0"/>
    <w:rsid w:val="005843B1"/>
    <w:rsid w:val="005852FC"/>
    <w:rsid w:val="0058544A"/>
    <w:rsid w:val="005903DB"/>
    <w:rsid w:val="0059085E"/>
    <w:rsid w:val="005936B7"/>
    <w:rsid w:val="00597682"/>
    <w:rsid w:val="005A0559"/>
    <w:rsid w:val="005A0647"/>
    <w:rsid w:val="005A0649"/>
    <w:rsid w:val="005A26AB"/>
    <w:rsid w:val="005A2F2F"/>
    <w:rsid w:val="005A4C11"/>
    <w:rsid w:val="005B107C"/>
    <w:rsid w:val="005B1AFD"/>
    <w:rsid w:val="005B67F8"/>
    <w:rsid w:val="005B6D32"/>
    <w:rsid w:val="005C203A"/>
    <w:rsid w:val="005C2900"/>
    <w:rsid w:val="005C4C78"/>
    <w:rsid w:val="005C586B"/>
    <w:rsid w:val="005C6DCE"/>
    <w:rsid w:val="005C7FAB"/>
    <w:rsid w:val="005D1316"/>
    <w:rsid w:val="005D34C5"/>
    <w:rsid w:val="005D3B42"/>
    <w:rsid w:val="005E05BD"/>
    <w:rsid w:val="005E14EE"/>
    <w:rsid w:val="005E659B"/>
    <w:rsid w:val="005F0C43"/>
    <w:rsid w:val="005F25B3"/>
    <w:rsid w:val="005F3DA3"/>
    <w:rsid w:val="005F3F9F"/>
    <w:rsid w:val="005F6317"/>
    <w:rsid w:val="005F7CB1"/>
    <w:rsid w:val="006002EA"/>
    <w:rsid w:val="00600435"/>
    <w:rsid w:val="00600458"/>
    <w:rsid w:val="00604700"/>
    <w:rsid w:val="00615084"/>
    <w:rsid w:val="00625107"/>
    <w:rsid w:val="00630A58"/>
    <w:rsid w:val="00635504"/>
    <w:rsid w:val="00635B7F"/>
    <w:rsid w:val="00635D02"/>
    <w:rsid w:val="00637E9A"/>
    <w:rsid w:val="0064045D"/>
    <w:rsid w:val="00641C34"/>
    <w:rsid w:val="00641CED"/>
    <w:rsid w:val="00642243"/>
    <w:rsid w:val="0064545F"/>
    <w:rsid w:val="0064742C"/>
    <w:rsid w:val="0066091F"/>
    <w:rsid w:val="00661731"/>
    <w:rsid w:val="0066240C"/>
    <w:rsid w:val="00664AE0"/>
    <w:rsid w:val="00670B09"/>
    <w:rsid w:val="00671BDF"/>
    <w:rsid w:val="00683664"/>
    <w:rsid w:val="0068500B"/>
    <w:rsid w:val="00693E57"/>
    <w:rsid w:val="00694EC6"/>
    <w:rsid w:val="006968E6"/>
    <w:rsid w:val="0069785A"/>
    <w:rsid w:val="006B0612"/>
    <w:rsid w:val="006B3E6A"/>
    <w:rsid w:val="006C0EFF"/>
    <w:rsid w:val="006C49BB"/>
    <w:rsid w:val="006C6434"/>
    <w:rsid w:val="006C7807"/>
    <w:rsid w:val="006D08A6"/>
    <w:rsid w:val="006D1220"/>
    <w:rsid w:val="006D6810"/>
    <w:rsid w:val="006D68EC"/>
    <w:rsid w:val="006E137E"/>
    <w:rsid w:val="006E52AC"/>
    <w:rsid w:val="006E63CE"/>
    <w:rsid w:val="006F02F2"/>
    <w:rsid w:val="006F2050"/>
    <w:rsid w:val="006F4131"/>
    <w:rsid w:val="00702377"/>
    <w:rsid w:val="00705D6A"/>
    <w:rsid w:val="00706896"/>
    <w:rsid w:val="00711D97"/>
    <w:rsid w:val="007173CF"/>
    <w:rsid w:val="0072001F"/>
    <w:rsid w:val="00723BB9"/>
    <w:rsid w:val="00724FF7"/>
    <w:rsid w:val="007257FE"/>
    <w:rsid w:val="007275A8"/>
    <w:rsid w:val="00727D2F"/>
    <w:rsid w:val="007346EA"/>
    <w:rsid w:val="00734771"/>
    <w:rsid w:val="00735FDA"/>
    <w:rsid w:val="00736F64"/>
    <w:rsid w:val="0074033F"/>
    <w:rsid w:val="007417D8"/>
    <w:rsid w:val="00744E15"/>
    <w:rsid w:val="007504A7"/>
    <w:rsid w:val="00750CEF"/>
    <w:rsid w:val="007537E0"/>
    <w:rsid w:val="00754C3D"/>
    <w:rsid w:val="00756FF9"/>
    <w:rsid w:val="00761CC1"/>
    <w:rsid w:val="00771EB1"/>
    <w:rsid w:val="00772E3F"/>
    <w:rsid w:val="007742F0"/>
    <w:rsid w:val="0079315F"/>
    <w:rsid w:val="00794532"/>
    <w:rsid w:val="00795F54"/>
    <w:rsid w:val="00797135"/>
    <w:rsid w:val="00797FB7"/>
    <w:rsid w:val="007A72FF"/>
    <w:rsid w:val="007A7887"/>
    <w:rsid w:val="007C0725"/>
    <w:rsid w:val="007C0F70"/>
    <w:rsid w:val="007C12CB"/>
    <w:rsid w:val="007C14D2"/>
    <w:rsid w:val="007C4841"/>
    <w:rsid w:val="007D1E13"/>
    <w:rsid w:val="007E1987"/>
    <w:rsid w:val="007E19C8"/>
    <w:rsid w:val="007E29FB"/>
    <w:rsid w:val="007E692D"/>
    <w:rsid w:val="007F009C"/>
    <w:rsid w:val="007F04EF"/>
    <w:rsid w:val="007F0891"/>
    <w:rsid w:val="007F14D4"/>
    <w:rsid w:val="007F1B2A"/>
    <w:rsid w:val="007F71EB"/>
    <w:rsid w:val="00800812"/>
    <w:rsid w:val="00802F70"/>
    <w:rsid w:val="008148F7"/>
    <w:rsid w:val="00816901"/>
    <w:rsid w:val="00821F10"/>
    <w:rsid w:val="0082493D"/>
    <w:rsid w:val="008251D9"/>
    <w:rsid w:val="00826B35"/>
    <w:rsid w:val="008273D9"/>
    <w:rsid w:val="00833BD2"/>
    <w:rsid w:val="0083482A"/>
    <w:rsid w:val="00834C19"/>
    <w:rsid w:val="00835E91"/>
    <w:rsid w:val="00841596"/>
    <w:rsid w:val="0084370A"/>
    <w:rsid w:val="0084509E"/>
    <w:rsid w:val="00851BBE"/>
    <w:rsid w:val="0085364D"/>
    <w:rsid w:val="008537B8"/>
    <w:rsid w:val="00854CE9"/>
    <w:rsid w:val="008568B2"/>
    <w:rsid w:val="00856C49"/>
    <w:rsid w:val="00860BDE"/>
    <w:rsid w:val="00864468"/>
    <w:rsid w:val="00865027"/>
    <w:rsid w:val="008655D7"/>
    <w:rsid w:val="00866885"/>
    <w:rsid w:val="00867000"/>
    <w:rsid w:val="00873E69"/>
    <w:rsid w:val="00874277"/>
    <w:rsid w:val="00874FC1"/>
    <w:rsid w:val="008848DC"/>
    <w:rsid w:val="0088574F"/>
    <w:rsid w:val="008900BE"/>
    <w:rsid w:val="00891F2E"/>
    <w:rsid w:val="00895B58"/>
    <w:rsid w:val="008A25C0"/>
    <w:rsid w:val="008B5F92"/>
    <w:rsid w:val="008C2740"/>
    <w:rsid w:val="008C5C4B"/>
    <w:rsid w:val="008D0BD9"/>
    <w:rsid w:val="008D39B3"/>
    <w:rsid w:val="008D52FF"/>
    <w:rsid w:val="008D551C"/>
    <w:rsid w:val="008D7F3A"/>
    <w:rsid w:val="008E1B6D"/>
    <w:rsid w:val="008F2108"/>
    <w:rsid w:val="008F3E63"/>
    <w:rsid w:val="00901750"/>
    <w:rsid w:val="0090537D"/>
    <w:rsid w:val="00906668"/>
    <w:rsid w:val="00906801"/>
    <w:rsid w:val="00907A34"/>
    <w:rsid w:val="00907A6F"/>
    <w:rsid w:val="00913639"/>
    <w:rsid w:val="0091382B"/>
    <w:rsid w:val="00920955"/>
    <w:rsid w:val="00920B33"/>
    <w:rsid w:val="00922BEC"/>
    <w:rsid w:val="00931961"/>
    <w:rsid w:val="00933897"/>
    <w:rsid w:val="009359BB"/>
    <w:rsid w:val="009435F8"/>
    <w:rsid w:val="009533AC"/>
    <w:rsid w:val="0095486A"/>
    <w:rsid w:val="00957D3E"/>
    <w:rsid w:val="00970295"/>
    <w:rsid w:val="00972AF7"/>
    <w:rsid w:val="00972EFD"/>
    <w:rsid w:val="00973ECE"/>
    <w:rsid w:val="009757DC"/>
    <w:rsid w:val="00976D82"/>
    <w:rsid w:val="0098477E"/>
    <w:rsid w:val="009848F9"/>
    <w:rsid w:val="009A06C8"/>
    <w:rsid w:val="009A17F5"/>
    <w:rsid w:val="009A391C"/>
    <w:rsid w:val="009A6E03"/>
    <w:rsid w:val="009A70D5"/>
    <w:rsid w:val="009B34DC"/>
    <w:rsid w:val="009B4871"/>
    <w:rsid w:val="009C1C2B"/>
    <w:rsid w:val="009C331E"/>
    <w:rsid w:val="009D2B7E"/>
    <w:rsid w:val="009D38E9"/>
    <w:rsid w:val="009D3CC6"/>
    <w:rsid w:val="009D5D59"/>
    <w:rsid w:val="009D628E"/>
    <w:rsid w:val="009E374F"/>
    <w:rsid w:val="009E602A"/>
    <w:rsid w:val="009E65CF"/>
    <w:rsid w:val="009F13CD"/>
    <w:rsid w:val="009F16C1"/>
    <w:rsid w:val="009F28EF"/>
    <w:rsid w:val="009F29BB"/>
    <w:rsid w:val="009F52B4"/>
    <w:rsid w:val="009F5E6D"/>
    <w:rsid w:val="009F63EF"/>
    <w:rsid w:val="00A01144"/>
    <w:rsid w:val="00A01E04"/>
    <w:rsid w:val="00A053C9"/>
    <w:rsid w:val="00A177EC"/>
    <w:rsid w:val="00A20245"/>
    <w:rsid w:val="00A2266C"/>
    <w:rsid w:val="00A258E5"/>
    <w:rsid w:val="00A30700"/>
    <w:rsid w:val="00A31829"/>
    <w:rsid w:val="00A318E7"/>
    <w:rsid w:val="00A31981"/>
    <w:rsid w:val="00A407CF"/>
    <w:rsid w:val="00A40ABB"/>
    <w:rsid w:val="00A42153"/>
    <w:rsid w:val="00A4432F"/>
    <w:rsid w:val="00A522BD"/>
    <w:rsid w:val="00A52420"/>
    <w:rsid w:val="00A601E9"/>
    <w:rsid w:val="00A63139"/>
    <w:rsid w:val="00A705E2"/>
    <w:rsid w:val="00A75A46"/>
    <w:rsid w:val="00A762E9"/>
    <w:rsid w:val="00A80D2B"/>
    <w:rsid w:val="00A8336C"/>
    <w:rsid w:val="00A8375A"/>
    <w:rsid w:val="00A858EA"/>
    <w:rsid w:val="00A93D9F"/>
    <w:rsid w:val="00A9463F"/>
    <w:rsid w:val="00A97D57"/>
    <w:rsid w:val="00AA3413"/>
    <w:rsid w:val="00AA710C"/>
    <w:rsid w:val="00AD5ADF"/>
    <w:rsid w:val="00AD5B18"/>
    <w:rsid w:val="00AE649D"/>
    <w:rsid w:val="00AE7243"/>
    <w:rsid w:val="00AE7981"/>
    <w:rsid w:val="00AF1232"/>
    <w:rsid w:val="00AF3BA8"/>
    <w:rsid w:val="00AF6FC4"/>
    <w:rsid w:val="00B006FB"/>
    <w:rsid w:val="00B05ADF"/>
    <w:rsid w:val="00B06540"/>
    <w:rsid w:val="00B11325"/>
    <w:rsid w:val="00B11B10"/>
    <w:rsid w:val="00B11DD9"/>
    <w:rsid w:val="00B13CA6"/>
    <w:rsid w:val="00B1624C"/>
    <w:rsid w:val="00B16F12"/>
    <w:rsid w:val="00B17FA0"/>
    <w:rsid w:val="00B21E2C"/>
    <w:rsid w:val="00B227B4"/>
    <w:rsid w:val="00B23142"/>
    <w:rsid w:val="00B309F1"/>
    <w:rsid w:val="00B32A9E"/>
    <w:rsid w:val="00B3479F"/>
    <w:rsid w:val="00B410C6"/>
    <w:rsid w:val="00B41782"/>
    <w:rsid w:val="00B4231C"/>
    <w:rsid w:val="00B4613E"/>
    <w:rsid w:val="00B51E36"/>
    <w:rsid w:val="00B5244A"/>
    <w:rsid w:val="00B55A37"/>
    <w:rsid w:val="00B6299C"/>
    <w:rsid w:val="00B63E2B"/>
    <w:rsid w:val="00B7113D"/>
    <w:rsid w:val="00B71CE5"/>
    <w:rsid w:val="00B73BAC"/>
    <w:rsid w:val="00B74E36"/>
    <w:rsid w:val="00B772F8"/>
    <w:rsid w:val="00B803E6"/>
    <w:rsid w:val="00B82E47"/>
    <w:rsid w:val="00B82EBB"/>
    <w:rsid w:val="00B86C7A"/>
    <w:rsid w:val="00B91C27"/>
    <w:rsid w:val="00B93214"/>
    <w:rsid w:val="00B93898"/>
    <w:rsid w:val="00BA1DFE"/>
    <w:rsid w:val="00BA5D45"/>
    <w:rsid w:val="00BA6698"/>
    <w:rsid w:val="00BB1BB4"/>
    <w:rsid w:val="00BB5906"/>
    <w:rsid w:val="00BC5EE1"/>
    <w:rsid w:val="00BD0E33"/>
    <w:rsid w:val="00BD2A0E"/>
    <w:rsid w:val="00BD46E2"/>
    <w:rsid w:val="00BF220D"/>
    <w:rsid w:val="00C010F2"/>
    <w:rsid w:val="00C060B8"/>
    <w:rsid w:val="00C10B89"/>
    <w:rsid w:val="00C139F8"/>
    <w:rsid w:val="00C150C2"/>
    <w:rsid w:val="00C15AD0"/>
    <w:rsid w:val="00C20400"/>
    <w:rsid w:val="00C26613"/>
    <w:rsid w:val="00C31510"/>
    <w:rsid w:val="00C341F4"/>
    <w:rsid w:val="00C40E70"/>
    <w:rsid w:val="00C46779"/>
    <w:rsid w:val="00C46A23"/>
    <w:rsid w:val="00C511EA"/>
    <w:rsid w:val="00C529FC"/>
    <w:rsid w:val="00C53B51"/>
    <w:rsid w:val="00C56354"/>
    <w:rsid w:val="00C5680F"/>
    <w:rsid w:val="00C60237"/>
    <w:rsid w:val="00C6090A"/>
    <w:rsid w:val="00C613B8"/>
    <w:rsid w:val="00C64322"/>
    <w:rsid w:val="00C64AA3"/>
    <w:rsid w:val="00C701AF"/>
    <w:rsid w:val="00C70384"/>
    <w:rsid w:val="00C740D2"/>
    <w:rsid w:val="00C826CB"/>
    <w:rsid w:val="00C82DA2"/>
    <w:rsid w:val="00C9222A"/>
    <w:rsid w:val="00C967A7"/>
    <w:rsid w:val="00CA4975"/>
    <w:rsid w:val="00CA6C20"/>
    <w:rsid w:val="00CB34FA"/>
    <w:rsid w:val="00CB50B4"/>
    <w:rsid w:val="00CC3D9A"/>
    <w:rsid w:val="00CC4127"/>
    <w:rsid w:val="00CC41A5"/>
    <w:rsid w:val="00CC5D66"/>
    <w:rsid w:val="00CC6C34"/>
    <w:rsid w:val="00CD3EA7"/>
    <w:rsid w:val="00CD4781"/>
    <w:rsid w:val="00CD753D"/>
    <w:rsid w:val="00CE0002"/>
    <w:rsid w:val="00CE028E"/>
    <w:rsid w:val="00CE03BA"/>
    <w:rsid w:val="00CE34FB"/>
    <w:rsid w:val="00CE754D"/>
    <w:rsid w:val="00CF01CD"/>
    <w:rsid w:val="00CF5203"/>
    <w:rsid w:val="00CF703A"/>
    <w:rsid w:val="00D032AD"/>
    <w:rsid w:val="00D0542E"/>
    <w:rsid w:val="00D05D71"/>
    <w:rsid w:val="00D06859"/>
    <w:rsid w:val="00D141FD"/>
    <w:rsid w:val="00D20451"/>
    <w:rsid w:val="00D217FD"/>
    <w:rsid w:val="00D23717"/>
    <w:rsid w:val="00D23E82"/>
    <w:rsid w:val="00D30B55"/>
    <w:rsid w:val="00D3126B"/>
    <w:rsid w:val="00D3693F"/>
    <w:rsid w:val="00D41293"/>
    <w:rsid w:val="00D42E0D"/>
    <w:rsid w:val="00D45761"/>
    <w:rsid w:val="00D46618"/>
    <w:rsid w:val="00D47899"/>
    <w:rsid w:val="00D51045"/>
    <w:rsid w:val="00D54AD3"/>
    <w:rsid w:val="00D634C0"/>
    <w:rsid w:val="00D6435A"/>
    <w:rsid w:val="00D67C79"/>
    <w:rsid w:val="00D7047E"/>
    <w:rsid w:val="00D7357D"/>
    <w:rsid w:val="00D751B1"/>
    <w:rsid w:val="00D8356B"/>
    <w:rsid w:val="00D8559D"/>
    <w:rsid w:val="00D870E0"/>
    <w:rsid w:val="00D91AEC"/>
    <w:rsid w:val="00D94B2D"/>
    <w:rsid w:val="00D957BD"/>
    <w:rsid w:val="00DA1FF6"/>
    <w:rsid w:val="00DA3B45"/>
    <w:rsid w:val="00DB06D3"/>
    <w:rsid w:val="00DB3CD3"/>
    <w:rsid w:val="00DB5409"/>
    <w:rsid w:val="00DC3B94"/>
    <w:rsid w:val="00DC4702"/>
    <w:rsid w:val="00DC4B73"/>
    <w:rsid w:val="00DD1127"/>
    <w:rsid w:val="00DE0C1F"/>
    <w:rsid w:val="00DE4115"/>
    <w:rsid w:val="00DE6733"/>
    <w:rsid w:val="00DE6A3F"/>
    <w:rsid w:val="00DE7EA9"/>
    <w:rsid w:val="00DF1FCB"/>
    <w:rsid w:val="00DF21EE"/>
    <w:rsid w:val="00E01C8A"/>
    <w:rsid w:val="00E112A0"/>
    <w:rsid w:val="00E11A07"/>
    <w:rsid w:val="00E15F2A"/>
    <w:rsid w:val="00E17A8E"/>
    <w:rsid w:val="00E17BAF"/>
    <w:rsid w:val="00E266A8"/>
    <w:rsid w:val="00E267C7"/>
    <w:rsid w:val="00E30381"/>
    <w:rsid w:val="00E330FD"/>
    <w:rsid w:val="00E34620"/>
    <w:rsid w:val="00E35A9C"/>
    <w:rsid w:val="00E36978"/>
    <w:rsid w:val="00E408FF"/>
    <w:rsid w:val="00E4589A"/>
    <w:rsid w:val="00E46AE8"/>
    <w:rsid w:val="00E472F3"/>
    <w:rsid w:val="00E501B9"/>
    <w:rsid w:val="00E516DA"/>
    <w:rsid w:val="00E56203"/>
    <w:rsid w:val="00E56AAF"/>
    <w:rsid w:val="00E62974"/>
    <w:rsid w:val="00E65D5A"/>
    <w:rsid w:val="00E65EE1"/>
    <w:rsid w:val="00E7235F"/>
    <w:rsid w:val="00E729F9"/>
    <w:rsid w:val="00E74DF4"/>
    <w:rsid w:val="00E7773D"/>
    <w:rsid w:val="00E77A83"/>
    <w:rsid w:val="00E807A6"/>
    <w:rsid w:val="00E81958"/>
    <w:rsid w:val="00E84008"/>
    <w:rsid w:val="00E8540C"/>
    <w:rsid w:val="00E94A91"/>
    <w:rsid w:val="00E953F8"/>
    <w:rsid w:val="00E95E10"/>
    <w:rsid w:val="00EA1298"/>
    <w:rsid w:val="00EA26FB"/>
    <w:rsid w:val="00EB1A00"/>
    <w:rsid w:val="00EB2D9F"/>
    <w:rsid w:val="00EB2FE9"/>
    <w:rsid w:val="00EB3A19"/>
    <w:rsid w:val="00EB45EB"/>
    <w:rsid w:val="00EB5ECD"/>
    <w:rsid w:val="00EC204A"/>
    <w:rsid w:val="00EC4FE8"/>
    <w:rsid w:val="00EC721C"/>
    <w:rsid w:val="00EC72F2"/>
    <w:rsid w:val="00ED1AE8"/>
    <w:rsid w:val="00ED1F54"/>
    <w:rsid w:val="00ED586A"/>
    <w:rsid w:val="00EE0E8D"/>
    <w:rsid w:val="00EE1DFE"/>
    <w:rsid w:val="00EE5CF1"/>
    <w:rsid w:val="00EE7EEE"/>
    <w:rsid w:val="00EF11F1"/>
    <w:rsid w:val="00EF4F8D"/>
    <w:rsid w:val="00EF6309"/>
    <w:rsid w:val="00EF6D84"/>
    <w:rsid w:val="00F02554"/>
    <w:rsid w:val="00F10BEC"/>
    <w:rsid w:val="00F1497E"/>
    <w:rsid w:val="00F16945"/>
    <w:rsid w:val="00F21907"/>
    <w:rsid w:val="00F22744"/>
    <w:rsid w:val="00F23AD1"/>
    <w:rsid w:val="00F3411D"/>
    <w:rsid w:val="00F4015C"/>
    <w:rsid w:val="00F41EDC"/>
    <w:rsid w:val="00F454D3"/>
    <w:rsid w:val="00F479F9"/>
    <w:rsid w:val="00F47AD3"/>
    <w:rsid w:val="00F5140A"/>
    <w:rsid w:val="00F53183"/>
    <w:rsid w:val="00F54159"/>
    <w:rsid w:val="00F60827"/>
    <w:rsid w:val="00F624DA"/>
    <w:rsid w:val="00F65B07"/>
    <w:rsid w:val="00F66BCE"/>
    <w:rsid w:val="00F72A46"/>
    <w:rsid w:val="00F75471"/>
    <w:rsid w:val="00F76E59"/>
    <w:rsid w:val="00F81833"/>
    <w:rsid w:val="00F86DE6"/>
    <w:rsid w:val="00F91872"/>
    <w:rsid w:val="00F92651"/>
    <w:rsid w:val="00F96836"/>
    <w:rsid w:val="00FA06CC"/>
    <w:rsid w:val="00FA08D3"/>
    <w:rsid w:val="00FA18F2"/>
    <w:rsid w:val="00FA5D91"/>
    <w:rsid w:val="00FA69CC"/>
    <w:rsid w:val="00FA751F"/>
    <w:rsid w:val="00FA7B18"/>
    <w:rsid w:val="00FB2788"/>
    <w:rsid w:val="00FB4690"/>
    <w:rsid w:val="00FB7518"/>
    <w:rsid w:val="00FB7D14"/>
    <w:rsid w:val="00FC1BE1"/>
    <w:rsid w:val="00FC2C67"/>
    <w:rsid w:val="00FC75E6"/>
    <w:rsid w:val="00FD64AE"/>
    <w:rsid w:val="00FD7A51"/>
    <w:rsid w:val="00FE2DC0"/>
    <w:rsid w:val="00FE4397"/>
    <w:rsid w:val="00FE607E"/>
    <w:rsid w:val="00FE61B0"/>
    <w:rsid w:val="00FE62D4"/>
    <w:rsid w:val="00FF11B8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aa400"/>
    </o:shapedefaults>
    <o:shapelayout v:ext="edit">
      <o:idmap v:ext="edit" data="1"/>
    </o:shapelayout>
  </w:shapeDefaults>
  <w:decimalSymbol w:val="."/>
  <w:listSeparator w:val=","/>
  <w15:docId w15:val="{A6EA3C67-0DD9-4889-9BE8-8D7D5514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6600"/>
    </w:rPr>
  </w:style>
  <w:style w:type="paragraph" w:styleId="Heading4">
    <w:name w:val="heading 4"/>
    <w:basedOn w:val="Normal"/>
    <w:next w:val="Normal"/>
    <w:qFormat/>
    <w:pPr>
      <w:keepNext/>
      <w:tabs>
        <w:tab w:val="right" w:pos="8730"/>
      </w:tabs>
      <w:outlineLvl w:val="3"/>
    </w:pPr>
    <w:rPr>
      <w:b/>
      <w:bCs/>
      <w:color w:val="00660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720" w:right="45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5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E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411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E4376"/>
    <w:rPr>
      <w:rFonts w:ascii="Univers" w:hAnsi="Univer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vanham\AppData\Roaming\Microsoft\Template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35A0-2128-413C-9B7F-864AEF70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0</TotalTime>
  <Pages>1</Pages>
  <Words>116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17, 1999</vt:lpstr>
    </vt:vector>
  </TitlesOfParts>
  <Company>Town of Taber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17, 1999</dc:title>
  <dc:creator>Cressman, Rob</dc:creator>
  <cp:lastModifiedBy>Holmen, Aline</cp:lastModifiedBy>
  <cp:revision>2</cp:revision>
  <cp:lastPrinted>2017-03-24T17:15:00Z</cp:lastPrinted>
  <dcterms:created xsi:type="dcterms:W3CDTF">2017-11-30T21:13:00Z</dcterms:created>
  <dcterms:modified xsi:type="dcterms:W3CDTF">2017-11-30T21:13:00Z</dcterms:modified>
</cp:coreProperties>
</file>